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9C" w:rsidRPr="0043599C" w:rsidRDefault="0043599C" w:rsidP="0043599C">
      <w:pPr>
        <w:jc w:val="center"/>
        <w:rPr>
          <w:rFonts w:asciiTheme="minorHAnsi" w:hAnsiTheme="minorHAnsi" w:cstheme="minorHAnsi"/>
          <w:szCs w:val="24"/>
        </w:rPr>
      </w:pPr>
      <w:bookmarkStart w:id="0" w:name="_GoBack"/>
      <w:bookmarkEnd w:id="0"/>
      <w:r w:rsidRPr="0043599C">
        <w:rPr>
          <w:rFonts w:asciiTheme="minorHAnsi" w:hAnsiTheme="minorHAnsi" w:cstheme="minorHAnsi"/>
          <w:szCs w:val="24"/>
        </w:rPr>
        <w:t>One childhood, many opportunities</w:t>
      </w:r>
    </w:p>
    <w:p w:rsidR="0043599C" w:rsidRPr="0043599C" w:rsidRDefault="0043599C" w:rsidP="0043599C">
      <w:pPr>
        <w:rPr>
          <w:rFonts w:asciiTheme="minorHAnsi" w:hAnsiTheme="minorHAnsi" w:cstheme="minorHAnsi"/>
          <w:szCs w:val="24"/>
        </w:rPr>
      </w:pPr>
    </w:p>
    <w:p w:rsidR="0043599C" w:rsidRPr="0043599C" w:rsidRDefault="0043599C" w:rsidP="0043599C">
      <w:pPr>
        <w:jc w:val="center"/>
        <w:rPr>
          <w:rFonts w:asciiTheme="minorHAnsi" w:hAnsiTheme="minorHAnsi" w:cstheme="minorHAnsi"/>
          <w:b/>
          <w:szCs w:val="24"/>
        </w:rPr>
      </w:pPr>
      <w:r w:rsidRPr="0043599C">
        <w:rPr>
          <w:rFonts w:asciiTheme="minorHAnsi" w:hAnsiTheme="minorHAnsi" w:cstheme="minorHAnsi"/>
          <w:b/>
          <w:szCs w:val="24"/>
        </w:rPr>
        <w:t>GAP ASSISTANT</w:t>
      </w:r>
    </w:p>
    <w:p w:rsidR="0043599C" w:rsidRPr="0043599C" w:rsidRDefault="0043599C" w:rsidP="0043599C">
      <w:pPr>
        <w:jc w:val="center"/>
        <w:rPr>
          <w:rFonts w:asciiTheme="minorHAnsi" w:hAnsiTheme="minorHAnsi" w:cstheme="minorHAnsi"/>
          <w:b/>
          <w:szCs w:val="24"/>
        </w:rPr>
      </w:pPr>
      <w:r w:rsidRPr="0043599C">
        <w:rPr>
          <w:rFonts w:asciiTheme="minorHAnsi" w:hAnsiTheme="minorHAnsi" w:cstheme="minorHAnsi"/>
          <w:b/>
          <w:szCs w:val="24"/>
        </w:rPr>
        <w:t>JOB DESCRIPTION</w:t>
      </w:r>
    </w:p>
    <w:p w:rsidR="0043599C" w:rsidRPr="0043599C" w:rsidRDefault="0043599C" w:rsidP="0043599C">
      <w:pPr>
        <w:rPr>
          <w:rFonts w:asciiTheme="minorHAnsi" w:hAnsiTheme="minorHAnsi" w:cstheme="minorHAnsi"/>
          <w:szCs w:val="24"/>
        </w:rPr>
      </w:pPr>
    </w:p>
    <w:p w:rsidR="0043599C" w:rsidRPr="0043599C" w:rsidRDefault="0043599C" w:rsidP="0043599C">
      <w:pPr>
        <w:rPr>
          <w:rFonts w:asciiTheme="minorHAnsi" w:hAnsiTheme="minorHAnsi" w:cstheme="minorHAnsi"/>
          <w:i/>
          <w:sz w:val="22"/>
          <w:szCs w:val="22"/>
        </w:rPr>
      </w:pPr>
      <w:r w:rsidRPr="0043599C">
        <w:rPr>
          <w:rFonts w:asciiTheme="minorHAnsi" w:hAnsiTheme="minorHAnsi" w:cstheme="minorHAnsi"/>
          <w:i/>
          <w:sz w:val="22"/>
          <w:szCs w:val="22"/>
        </w:rPr>
        <w:t>This job description will be reviewed as part of the Appraisal and Performance Review system, and any changes may be mutually agreed between the post-holder and Headmaster during the interim.</w:t>
      </w:r>
    </w:p>
    <w:p w:rsidR="0043599C" w:rsidRDefault="0043599C" w:rsidP="0043599C">
      <w:pPr>
        <w:rPr>
          <w:rFonts w:asciiTheme="minorHAnsi" w:hAnsiTheme="minorHAnsi" w:cstheme="minorHAnsi"/>
          <w:szCs w:val="24"/>
        </w:rPr>
      </w:pPr>
    </w:p>
    <w:p w:rsidR="0043599C" w:rsidRPr="0043599C" w:rsidRDefault="0043599C" w:rsidP="0043599C">
      <w:pPr>
        <w:rPr>
          <w:rFonts w:asciiTheme="minorHAnsi" w:hAnsiTheme="minorHAnsi" w:cstheme="minorHAnsi"/>
          <w:b/>
          <w:szCs w:val="24"/>
        </w:rPr>
      </w:pPr>
      <w:r w:rsidRPr="0043599C">
        <w:rPr>
          <w:rFonts w:asciiTheme="minorHAnsi" w:hAnsiTheme="minorHAnsi" w:cstheme="minorHAnsi"/>
          <w:b/>
          <w:szCs w:val="24"/>
        </w:rPr>
        <w:t>Directly responsible to:</w:t>
      </w:r>
    </w:p>
    <w:p w:rsidR="0043599C" w:rsidRDefault="0043599C" w:rsidP="0043599C">
      <w:pPr>
        <w:ind w:firstLine="720"/>
        <w:rPr>
          <w:rFonts w:asciiTheme="minorHAnsi" w:hAnsiTheme="minorHAnsi" w:cstheme="minorHAnsi"/>
          <w:szCs w:val="24"/>
        </w:rPr>
      </w:pPr>
      <w:r w:rsidRPr="0043599C">
        <w:rPr>
          <w:rFonts w:asciiTheme="minorHAnsi" w:hAnsiTheme="minorHAnsi" w:cstheme="minorHAnsi"/>
          <w:szCs w:val="24"/>
        </w:rPr>
        <w:t>1. The Head</w:t>
      </w:r>
      <w:r>
        <w:rPr>
          <w:rFonts w:asciiTheme="minorHAnsi" w:hAnsiTheme="minorHAnsi" w:cstheme="minorHAnsi"/>
          <w:szCs w:val="24"/>
        </w:rPr>
        <w:t>master (Overall responsibility)</w:t>
      </w:r>
    </w:p>
    <w:p w:rsidR="0043599C" w:rsidRDefault="0043599C" w:rsidP="0043599C">
      <w:pPr>
        <w:ind w:firstLine="720"/>
        <w:rPr>
          <w:rFonts w:asciiTheme="minorHAnsi" w:hAnsiTheme="minorHAnsi" w:cstheme="minorHAnsi"/>
          <w:szCs w:val="24"/>
        </w:rPr>
      </w:pPr>
      <w:r w:rsidRPr="0043599C">
        <w:rPr>
          <w:rFonts w:asciiTheme="minorHAnsi" w:hAnsiTheme="minorHAnsi" w:cstheme="minorHAnsi"/>
          <w:szCs w:val="24"/>
        </w:rPr>
        <w:t>2.</w:t>
      </w:r>
      <w:r>
        <w:rPr>
          <w:rFonts w:asciiTheme="minorHAnsi" w:hAnsiTheme="minorHAnsi" w:cstheme="minorHAnsi"/>
          <w:szCs w:val="24"/>
        </w:rPr>
        <w:t xml:space="preserve"> The Deputy Head (Line Manager)</w:t>
      </w:r>
    </w:p>
    <w:p w:rsidR="0043599C" w:rsidRDefault="0043599C" w:rsidP="0043599C">
      <w:pPr>
        <w:ind w:firstLine="720"/>
        <w:rPr>
          <w:rFonts w:asciiTheme="minorHAnsi" w:hAnsiTheme="minorHAnsi" w:cstheme="minorHAnsi"/>
          <w:szCs w:val="24"/>
        </w:rPr>
      </w:pPr>
      <w:r w:rsidRPr="0043599C">
        <w:rPr>
          <w:rFonts w:asciiTheme="minorHAnsi" w:hAnsiTheme="minorHAnsi" w:cstheme="minorHAnsi"/>
          <w:szCs w:val="24"/>
        </w:rPr>
        <w:t xml:space="preserve">3. Relevant teachers, depending on the lesson/activity/event </w:t>
      </w:r>
    </w:p>
    <w:p w:rsidR="0043599C" w:rsidRDefault="0043599C" w:rsidP="0043599C">
      <w:pPr>
        <w:rPr>
          <w:rFonts w:asciiTheme="minorHAnsi" w:hAnsiTheme="minorHAnsi" w:cstheme="minorHAnsi"/>
          <w:szCs w:val="24"/>
        </w:rPr>
      </w:pPr>
    </w:p>
    <w:p w:rsidR="0043599C" w:rsidRPr="0043599C" w:rsidRDefault="0043599C" w:rsidP="0043599C">
      <w:pPr>
        <w:rPr>
          <w:rFonts w:asciiTheme="minorHAnsi" w:hAnsiTheme="minorHAnsi" w:cstheme="minorHAnsi"/>
          <w:b/>
          <w:szCs w:val="24"/>
        </w:rPr>
      </w:pPr>
      <w:r w:rsidRPr="0043599C">
        <w:rPr>
          <w:rFonts w:asciiTheme="minorHAnsi" w:hAnsiTheme="minorHAnsi" w:cstheme="minorHAnsi"/>
          <w:b/>
          <w:szCs w:val="24"/>
        </w:rPr>
        <w:t>GENERAL DUTIES OF ALL STAFF:</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share in the corporate responsibility for the pastoral care, welfare and discipline of all pupils at St Francis School with reference to the school’s commitment to Child Protection and Safeguarding Policies, including the requirements of Keep</w:t>
      </w:r>
      <w:r>
        <w:rPr>
          <w:rFonts w:asciiTheme="minorHAnsi" w:hAnsiTheme="minorHAnsi" w:cstheme="minorHAnsi"/>
          <w:szCs w:val="24"/>
        </w:rPr>
        <w:t>ing Children Safe in Education.</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support and promote the VISION of the school to make a difference to young minds and lives.</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embrace fully the MISSION of the school to educate and inspire children to become confident, considerate and compassionate young people who fulfil their potential and who make a positive contribution to society.</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uphold the core VALUES outlined in the ‘St Francis Framework’.</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promote and</w:t>
      </w:r>
      <w:r>
        <w:rPr>
          <w:rFonts w:asciiTheme="minorHAnsi" w:hAnsiTheme="minorHAnsi" w:cstheme="minorHAnsi"/>
          <w:szCs w:val="24"/>
        </w:rPr>
        <w:t xml:space="preserve"> fulfil the AIMS of the school.</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contribute to the development, implementation and evaluation of the school’s policies, practices and procedures.</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ensure that corridors, classrooms, pitches and all other school areas are safe places for the children, reporting any hazards to the appropriate authority.</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support school functions and activities whenever possible, and to take an active part in the extra-curricular life of the school and its pupils. </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p>
    <w:p w:rsidR="0043599C" w:rsidRPr="0043599C" w:rsidRDefault="0043599C" w:rsidP="0043599C">
      <w:pPr>
        <w:rPr>
          <w:rFonts w:asciiTheme="minorHAnsi" w:hAnsiTheme="minorHAnsi" w:cstheme="minorHAnsi"/>
          <w:b/>
          <w:szCs w:val="24"/>
        </w:rPr>
      </w:pPr>
      <w:r w:rsidRPr="0043599C">
        <w:rPr>
          <w:rFonts w:asciiTheme="minorHAnsi" w:hAnsiTheme="minorHAnsi" w:cstheme="minorHAnsi"/>
          <w:b/>
          <w:szCs w:val="24"/>
        </w:rPr>
        <w:t>Purpose of job:</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assist in the educational support, management, welfare and supervision of pupils and to lead certain activities under the guidance of the relevant teacher or member of staff.</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To support members of the administrative staff. </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b/>
          <w:szCs w:val="24"/>
        </w:rPr>
      </w:pPr>
    </w:p>
    <w:p w:rsidR="0043599C" w:rsidRPr="0043599C" w:rsidRDefault="0043599C" w:rsidP="0043599C">
      <w:pPr>
        <w:rPr>
          <w:rFonts w:asciiTheme="minorHAnsi" w:hAnsiTheme="minorHAnsi" w:cstheme="minorHAnsi"/>
          <w:b/>
          <w:szCs w:val="24"/>
        </w:rPr>
      </w:pPr>
      <w:r w:rsidRPr="0043599C">
        <w:rPr>
          <w:rFonts w:asciiTheme="minorHAnsi" w:hAnsiTheme="minorHAnsi" w:cstheme="minorHAnsi"/>
          <w:b/>
          <w:szCs w:val="24"/>
        </w:rPr>
        <w:lastRenderedPageBreak/>
        <w:t>The Role will involve a variety of aspects including:</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Working with individuals and groups in classrooms </w:t>
      </w:r>
      <w:r>
        <w:rPr>
          <w:rFonts w:asciiTheme="minorHAnsi" w:hAnsiTheme="minorHAnsi" w:cstheme="minorHAnsi"/>
          <w:szCs w:val="24"/>
        </w:rPr>
        <w:t>as an assistant to the teacher;</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Assisting with the teaching of PE, games and swimming throughout th</w:t>
      </w:r>
      <w:r>
        <w:rPr>
          <w:rFonts w:asciiTheme="minorHAnsi" w:hAnsiTheme="minorHAnsi" w:cstheme="minorHAnsi"/>
          <w:szCs w:val="24"/>
        </w:rPr>
        <w:t>e Nursery and School age range;</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Assisting with Drama/Choir lessons and productions;</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Pr>
          <w:rFonts w:asciiTheme="minorHAnsi" w:hAnsiTheme="minorHAnsi" w:cstheme="minorHAnsi"/>
          <w:szCs w:val="24"/>
        </w:rPr>
        <w:t xml:space="preserve"> Lunch/break duties;</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Undertaking administrative tasks, including regular updates of the school’s information screens and certain aspects of the website;</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Assisting with the daily Before-School Club for Reception up</w:t>
      </w:r>
      <w:r>
        <w:rPr>
          <w:rFonts w:asciiTheme="minorHAnsi" w:hAnsiTheme="minorHAnsi" w:cstheme="minorHAnsi"/>
          <w:szCs w:val="24"/>
        </w:rPr>
        <w:t>wards from 7.45am until 8.30am;</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Assisting with the After-School</w:t>
      </w:r>
      <w:r>
        <w:rPr>
          <w:rFonts w:asciiTheme="minorHAnsi" w:hAnsiTheme="minorHAnsi" w:cstheme="minorHAnsi"/>
          <w:szCs w:val="24"/>
        </w:rPr>
        <w:t xml:space="preserve"> Club from 4.00pm until 6.00pm;</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Accompanying pupils on</w:t>
      </w:r>
      <w:r>
        <w:rPr>
          <w:rFonts w:asciiTheme="minorHAnsi" w:hAnsiTheme="minorHAnsi" w:cstheme="minorHAnsi"/>
          <w:szCs w:val="24"/>
        </w:rPr>
        <w:t xml:space="preserve"> outings and residential trips;</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Assisting with the school’s Holi</w:t>
      </w:r>
      <w:r>
        <w:rPr>
          <w:rFonts w:asciiTheme="minorHAnsi" w:hAnsiTheme="minorHAnsi" w:cstheme="minorHAnsi"/>
          <w:szCs w:val="24"/>
        </w:rPr>
        <w:t>day Camp during school holidays.</w:t>
      </w:r>
    </w:p>
    <w:p w:rsidR="0043599C" w:rsidRDefault="0043599C" w:rsidP="0043599C">
      <w:pPr>
        <w:rPr>
          <w:rFonts w:asciiTheme="minorHAnsi" w:hAnsiTheme="minorHAnsi" w:cstheme="minorHAnsi"/>
          <w:szCs w:val="24"/>
        </w:rPr>
      </w:pPr>
    </w:p>
    <w:p w:rsidR="0043599C" w:rsidRPr="0043599C" w:rsidRDefault="0043599C" w:rsidP="0043599C">
      <w:pPr>
        <w:rPr>
          <w:rFonts w:asciiTheme="minorHAnsi" w:hAnsiTheme="minorHAnsi" w:cstheme="minorHAnsi"/>
          <w:b/>
          <w:szCs w:val="24"/>
        </w:rPr>
      </w:pPr>
      <w:r w:rsidRPr="0043599C">
        <w:rPr>
          <w:rFonts w:asciiTheme="minorHAnsi" w:hAnsiTheme="minorHAnsi" w:cstheme="minorHAnsi"/>
          <w:b/>
          <w:szCs w:val="24"/>
        </w:rPr>
        <w:t>The Gap Student is required to:</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Act as a member of the School staff team; </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Contribute to the positive image of the school in the community; </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Atten</w:t>
      </w:r>
      <w:r>
        <w:rPr>
          <w:rFonts w:asciiTheme="minorHAnsi" w:hAnsiTheme="minorHAnsi" w:cstheme="minorHAnsi"/>
          <w:szCs w:val="24"/>
        </w:rPr>
        <w:t>d relevant in-service training;</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Be aware of school procedures, especially those contained in the Staff Handbook; </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Be aware of confidential issues linked to home/pupil/teacher/school work and to keep confidences appropriately. </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r w:rsidRPr="0043599C">
        <w:rPr>
          <w:rFonts w:asciiTheme="minorHAnsi" w:hAnsiTheme="minorHAnsi" w:cstheme="minorHAnsi"/>
          <w:b/>
          <w:szCs w:val="24"/>
        </w:rPr>
        <w:t>Additional information:</w:t>
      </w:r>
      <w:r w:rsidRPr="0043599C">
        <w:rPr>
          <w:rFonts w:asciiTheme="minorHAnsi" w:hAnsiTheme="minorHAnsi" w:cstheme="minorHAnsi"/>
          <w:szCs w:val="24"/>
        </w:rPr>
        <w:t xml:space="preserve"> </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No accommoda</w:t>
      </w:r>
      <w:r>
        <w:rPr>
          <w:rFonts w:asciiTheme="minorHAnsi" w:hAnsiTheme="minorHAnsi" w:cstheme="minorHAnsi"/>
          <w:szCs w:val="24"/>
        </w:rPr>
        <w:t>tion is provided for this role.</w:t>
      </w:r>
    </w:p>
    <w:p w:rsidR="0043599C" w:rsidRDefault="0043599C" w:rsidP="0043599C">
      <w:pPr>
        <w:rPr>
          <w:rFonts w:asciiTheme="minorHAnsi" w:hAnsiTheme="minorHAnsi" w:cstheme="minorHAnsi"/>
          <w:szCs w:val="24"/>
        </w:rPr>
      </w:pPr>
      <w:r w:rsidRPr="0043599C">
        <w:rPr>
          <w:rFonts w:asciiTheme="minorHAnsi" w:hAnsiTheme="minorHAnsi" w:cstheme="minorHAnsi"/>
          <w:szCs w:val="24"/>
        </w:rPr>
        <w:sym w:font="Symbol" w:char="F0B7"/>
      </w:r>
      <w:r w:rsidRPr="0043599C">
        <w:rPr>
          <w:rFonts w:asciiTheme="minorHAnsi" w:hAnsiTheme="minorHAnsi" w:cstheme="minorHAnsi"/>
          <w:szCs w:val="24"/>
        </w:rPr>
        <w:t xml:space="preserve"> Post holders will need to provide their ow</w:t>
      </w:r>
      <w:r>
        <w:rPr>
          <w:rFonts w:asciiTheme="minorHAnsi" w:hAnsiTheme="minorHAnsi" w:cstheme="minorHAnsi"/>
          <w:szCs w:val="24"/>
        </w:rPr>
        <w:t>n transport to and from school.</w:t>
      </w:r>
    </w:p>
    <w:p w:rsidR="0043599C" w:rsidRDefault="0043599C" w:rsidP="0043599C">
      <w:pPr>
        <w:rPr>
          <w:rFonts w:asciiTheme="minorHAnsi" w:hAnsiTheme="minorHAnsi" w:cstheme="minorHAnsi"/>
          <w:szCs w:val="24"/>
        </w:rPr>
      </w:pPr>
    </w:p>
    <w:p w:rsidR="0043599C" w:rsidRDefault="0043599C" w:rsidP="0043599C">
      <w:pPr>
        <w:rPr>
          <w:rFonts w:asciiTheme="minorHAnsi" w:hAnsiTheme="minorHAnsi" w:cstheme="minorHAnsi"/>
          <w:szCs w:val="24"/>
        </w:rPr>
      </w:pPr>
    </w:p>
    <w:p w:rsidR="00F02B00" w:rsidRPr="0043599C" w:rsidRDefault="0043599C" w:rsidP="00684F51">
      <w:pPr>
        <w:rPr>
          <w:rFonts w:asciiTheme="minorHAnsi" w:hAnsiTheme="minorHAnsi" w:cstheme="minorHAnsi"/>
          <w:szCs w:val="24"/>
        </w:rPr>
      </w:pPr>
      <w:r w:rsidRPr="0043599C">
        <w:rPr>
          <w:rFonts w:asciiTheme="minorHAnsi" w:hAnsiTheme="minorHAnsi" w:cstheme="minorHAnsi"/>
          <w:szCs w:val="24"/>
        </w:rPr>
        <w:t xml:space="preserve">Updated </w:t>
      </w:r>
      <w:r>
        <w:rPr>
          <w:rFonts w:asciiTheme="minorHAnsi" w:hAnsiTheme="minorHAnsi" w:cstheme="minorHAnsi"/>
          <w:szCs w:val="24"/>
        </w:rPr>
        <w:t>March</w:t>
      </w:r>
      <w:r w:rsidRPr="0043599C">
        <w:rPr>
          <w:rFonts w:asciiTheme="minorHAnsi" w:hAnsiTheme="minorHAnsi" w:cstheme="minorHAnsi"/>
          <w:szCs w:val="24"/>
        </w:rPr>
        <w:t xml:space="preserve"> 2021</w:t>
      </w:r>
    </w:p>
    <w:sectPr w:rsidR="00F02B00" w:rsidRPr="0043599C" w:rsidSect="002B36CC">
      <w:headerReference w:type="default" r:id="rId8"/>
      <w:footerReference w:type="default" r:id="rId9"/>
      <w:headerReference w:type="first" r:id="rId10"/>
      <w:footerReference w:type="first" r:id="rId11"/>
      <w:pgSz w:w="11907" w:h="16840" w:code="9"/>
      <w:pgMar w:top="1440" w:right="1418" w:bottom="1440" w:left="1418" w:header="510" w:footer="17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41A" w:rsidRDefault="00E2141A">
      <w:r>
        <w:separator/>
      </w:r>
    </w:p>
  </w:endnote>
  <w:endnote w:type="continuationSeparator" w:id="0">
    <w:p w:rsidR="00E2141A" w:rsidRDefault="00E2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E6" w:rsidRDefault="00A23DE6">
    <w:pPr>
      <w:pStyle w:val="Footer"/>
      <w:jc w:val="center"/>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E6" w:rsidRPr="00F102E0" w:rsidRDefault="00A23DE6">
    <w:pPr>
      <w:pStyle w:val="Footer"/>
      <w:jc w:val="center"/>
      <w:rPr>
        <w:rFonts w:ascii="Garamond" w:hAnsi="Garamond"/>
        <w:i/>
        <w:sz w:val="16"/>
      </w:rPr>
    </w:pPr>
    <w:r w:rsidRPr="00F102E0">
      <w:rPr>
        <w:rFonts w:ascii="Garamond" w:hAnsi="Garamond"/>
        <w:i/>
        <w:sz w:val="16"/>
      </w:rPr>
      <w:t>Established 1941</w:t>
    </w:r>
  </w:p>
  <w:p w:rsidR="00A23DE6" w:rsidRPr="00860C52" w:rsidRDefault="00A23DE6" w:rsidP="00F102E0">
    <w:pPr>
      <w:pStyle w:val="Footer"/>
      <w:tabs>
        <w:tab w:val="clear" w:pos="4153"/>
        <w:tab w:val="clear" w:pos="8306"/>
        <w:tab w:val="center" w:pos="3261"/>
        <w:tab w:val="right" w:pos="5529"/>
        <w:tab w:val="left" w:pos="6804"/>
      </w:tabs>
      <w:jc w:val="center"/>
      <w:rPr>
        <w:rFonts w:ascii="Garamond" w:hAnsi="Garamond"/>
      </w:rPr>
    </w:pPr>
    <w:r>
      <w:rPr>
        <w:rFonts w:ascii="Garamond" w:hAnsi="Garamond"/>
      </w:rPr>
      <w:t xml:space="preserve">St </w:t>
    </w:r>
    <w:r w:rsidRPr="00860C52">
      <w:rPr>
        <w:rFonts w:ascii="Garamond" w:hAnsi="Garamond"/>
      </w:rPr>
      <w:t xml:space="preserve">Francis </w:t>
    </w:r>
    <w:proofErr w:type="gramStart"/>
    <w:r w:rsidRPr="00860C52">
      <w:rPr>
        <w:rFonts w:ascii="Garamond" w:hAnsi="Garamond"/>
      </w:rPr>
      <w:t>School  Marlborough</w:t>
    </w:r>
    <w:proofErr w:type="gramEnd"/>
    <w:r w:rsidRPr="00860C52">
      <w:rPr>
        <w:rFonts w:ascii="Garamond" w:hAnsi="Garamond"/>
      </w:rPr>
      <w:t xml:space="preserve"> Road  Pewsey  SN9 5NT</w:t>
    </w:r>
  </w:p>
  <w:p w:rsidR="00B6771B" w:rsidRDefault="009D26C0" w:rsidP="00B94BF5">
    <w:pPr>
      <w:pStyle w:val="Footer"/>
      <w:jc w:val="center"/>
    </w:pPr>
    <w:r>
      <w:rPr>
        <w:noProof/>
        <w:lang w:eastAsia="en-GB"/>
      </w:rPr>
      <w:drawing>
        <wp:anchor distT="0" distB="0" distL="114300" distR="114300" simplePos="0" relativeHeight="251658752" behindDoc="0" locked="0" layoutInCell="1" allowOverlap="1">
          <wp:simplePos x="0" y="0"/>
          <wp:positionH relativeFrom="column">
            <wp:posOffset>3925661</wp:posOffset>
          </wp:positionH>
          <wp:positionV relativeFrom="paragraph">
            <wp:posOffset>43725</wp:posOffset>
          </wp:positionV>
          <wp:extent cx="144145" cy="144145"/>
          <wp:effectExtent l="0" t="0" r="8255" b="8255"/>
          <wp:wrapNone/>
          <wp:docPr id="4"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23DE6" w:rsidRPr="00860C52">
      <w:sym w:font="Wingdings" w:char="F028"/>
    </w:r>
    <w:r w:rsidR="00A23DE6" w:rsidRPr="00860C52">
      <w:rPr>
        <w:rFonts w:ascii="Garamond" w:hAnsi="Garamond"/>
      </w:rPr>
      <w:t xml:space="preserve"> (01672) 563228 </w:t>
    </w:r>
    <w:r w:rsidR="008D5C11" w:rsidRPr="00860C52">
      <w:rPr>
        <w:rFonts w:ascii="Garamond" w:hAnsi="Garamond"/>
      </w:rPr>
      <w:t xml:space="preserve"> </w:t>
    </w:r>
    <w:r w:rsidR="00860C52" w:rsidRPr="00860C52">
      <w:rPr>
        <w:rFonts w:ascii="Garamond" w:hAnsi="Garamond"/>
      </w:rPr>
      <w:t xml:space="preserve">  </w:t>
    </w:r>
    <w:r w:rsidR="00860C52" w:rsidRPr="00860C52">
      <w:rPr>
        <w:rFonts w:ascii="Garamond" w:hAnsi="Garamond"/>
        <w:b/>
      </w:rPr>
      <w:t>E:</w:t>
    </w:r>
    <w:r w:rsidR="00860C52" w:rsidRPr="00860C52">
      <w:rPr>
        <w:rFonts w:ascii="Garamond" w:hAnsi="Garamond"/>
      </w:rPr>
      <w:t xml:space="preserve"> </w:t>
    </w:r>
    <w:hyperlink r:id="rId2" w:history="1">
      <w:r w:rsidR="00BB06B4" w:rsidRPr="002348BA">
        <w:rPr>
          <w:rStyle w:val="Hyperlink"/>
          <w:rFonts w:ascii="Garamond" w:hAnsi="Garamond"/>
        </w:rPr>
        <w:t>schooloffice@stfpewsey.co.uk</w:t>
      </w:r>
    </w:hyperlink>
    <w:r w:rsidR="00B6771B">
      <w:t xml:space="preserve">      </w:t>
    </w:r>
    <w:r w:rsidR="00B6771B" w:rsidRPr="00860C52">
      <w:rPr>
        <w:rFonts w:ascii="Garamond" w:hAnsi="Garamond"/>
      </w:rPr>
      <w:t>@</w:t>
    </w:r>
    <w:proofErr w:type="spellStart"/>
    <w:r w:rsidR="00B6771B" w:rsidRPr="00860C52">
      <w:rPr>
        <w:rFonts w:ascii="Garamond" w:hAnsi="Garamond"/>
      </w:rPr>
      <w:t>stfrancispewsey</w:t>
    </w:r>
    <w:proofErr w:type="spellEnd"/>
  </w:p>
  <w:p w:rsidR="00A23DE6" w:rsidRPr="00860C52" w:rsidRDefault="00245EC3" w:rsidP="00B94BF5">
    <w:pPr>
      <w:pStyle w:val="Footer"/>
      <w:jc w:val="center"/>
      <w:rPr>
        <w:rFonts w:ascii="Garamond" w:hAnsi="Garamond"/>
      </w:rPr>
    </w:pPr>
    <w:r w:rsidRPr="00860C52">
      <w:rPr>
        <w:rFonts w:ascii="Garamond" w:hAnsi="Garamond"/>
        <w:b/>
      </w:rPr>
      <w:t>W</w:t>
    </w:r>
    <w:r w:rsidR="00860C52" w:rsidRPr="00860C52">
      <w:rPr>
        <w:rFonts w:ascii="Garamond" w:hAnsi="Garamond"/>
        <w:b/>
      </w:rPr>
      <w:t>:</w:t>
    </w:r>
    <w:r w:rsidR="00860C52">
      <w:rPr>
        <w:rFonts w:ascii="Garamond" w:hAnsi="Garamond"/>
        <w:b/>
      </w:rPr>
      <w:t xml:space="preserve"> </w:t>
    </w:r>
    <w:hyperlink r:id="rId3" w:history="1">
      <w:r w:rsidR="00860C52" w:rsidRPr="00860C52">
        <w:rPr>
          <w:rStyle w:val="Hyperlink"/>
          <w:rFonts w:ascii="Garamond" w:hAnsi="Garamond"/>
          <w:color w:val="auto"/>
          <w:u w:val="none"/>
        </w:rPr>
        <w:t>www.st-francis.wilts.sch.uk</w:t>
      </w:r>
    </w:hyperlink>
    <w:r w:rsidR="00860C52">
      <w:rPr>
        <w:rFonts w:ascii="Garamond" w:hAnsi="Garamond"/>
      </w:rPr>
      <w:t xml:space="preserve"> </w:t>
    </w:r>
    <w:r w:rsidR="00B94BF5" w:rsidRPr="00860C52">
      <w:rPr>
        <w:rFonts w:ascii="Garamond" w:hAnsi="Garamond"/>
      </w:rPr>
      <w:t xml:space="preserve"> </w:t>
    </w:r>
    <w:r w:rsidR="00860C52">
      <w:rPr>
        <w:rFonts w:ascii="Garamond" w:hAnsi="Garamond"/>
      </w:rPr>
      <w:t xml:space="preserve"> </w:t>
    </w:r>
    <w:r w:rsidR="00B94BF5" w:rsidRPr="00860C52">
      <w:rPr>
        <w:rFonts w:ascii="Garamond" w:hAnsi="Garamond"/>
      </w:rPr>
      <w:t xml:space="preserve">     </w:t>
    </w:r>
    <w:r w:rsidR="00860C52">
      <w:rPr>
        <w:rFonts w:ascii="Garamond" w:hAnsi="Garamond"/>
      </w:rPr>
      <w:t xml:space="preserve"> </w:t>
    </w:r>
    <w:r w:rsidR="009D26C0">
      <w:rPr>
        <w:noProof/>
        <w:lang w:eastAsia="en-GB"/>
      </w:rPr>
      <w:drawing>
        <wp:anchor distT="0" distB="0" distL="114300" distR="114300" simplePos="0" relativeHeight="251656704" behindDoc="0" locked="0" layoutInCell="1" allowOverlap="1">
          <wp:simplePos x="0" y="0"/>
          <wp:positionH relativeFrom="column">
            <wp:posOffset>5269230</wp:posOffset>
          </wp:positionH>
          <wp:positionV relativeFrom="paragraph">
            <wp:posOffset>4859020</wp:posOffset>
          </wp:positionV>
          <wp:extent cx="237490" cy="237490"/>
          <wp:effectExtent l="0" t="0" r="0" b="0"/>
          <wp:wrapNone/>
          <wp:docPr id="3" name="Picture 1" descr="social-twitter-bird-symbol_318-2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twitter-bird-symbol_318-275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6C0">
      <w:rPr>
        <w:noProof/>
        <w:lang w:eastAsia="en-GB"/>
      </w:rPr>
      <w:drawing>
        <wp:anchor distT="0" distB="0" distL="114300" distR="114300" simplePos="0" relativeHeight="251657728" behindDoc="0" locked="0" layoutInCell="1" allowOverlap="1">
          <wp:simplePos x="0" y="0"/>
          <wp:positionH relativeFrom="column">
            <wp:posOffset>5269230</wp:posOffset>
          </wp:positionH>
          <wp:positionV relativeFrom="paragraph">
            <wp:posOffset>4859020</wp:posOffset>
          </wp:positionV>
          <wp:extent cx="237490" cy="237490"/>
          <wp:effectExtent l="0" t="0" r="0" b="0"/>
          <wp:wrapNone/>
          <wp:docPr id="2" name="Picture 2" descr="social-twitter-bird-symbol_318-2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twitter-bird-symbol_318-2758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DE6" w:rsidRPr="00860C52" w:rsidRDefault="00A23DE6" w:rsidP="002B36CC">
    <w:pPr>
      <w:pStyle w:val="Footer"/>
      <w:rPr>
        <w:rFonts w:ascii="Garamond" w:hAnsi="Garamond"/>
        <w:sz w:val="16"/>
      </w:rPr>
    </w:pPr>
  </w:p>
  <w:p w:rsidR="00A23DE6" w:rsidRDefault="00A23DE6">
    <w:pPr>
      <w:pStyle w:val="Footer"/>
      <w:jc w:val="center"/>
      <w:rPr>
        <w:rFonts w:ascii="Garamond" w:hAnsi="Garamond"/>
        <w:sz w:val="16"/>
      </w:rPr>
    </w:pPr>
    <w:r>
      <w:rPr>
        <w:rFonts w:ascii="Garamond" w:hAnsi="Garamond"/>
        <w:sz w:val="16"/>
      </w:rPr>
      <w:t>St Francis School is the trading name of Hayfran Trust, a company limited by guarantee.</w:t>
    </w:r>
  </w:p>
  <w:p w:rsidR="00A23DE6" w:rsidRDefault="00A23DE6" w:rsidP="00F102E0">
    <w:pPr>
      <w:pStyle w:val="Footer"/>
      <w:jc w:val="center"/>
      <w:rPr>
        <w:rFonts w:ascii="Garamond" w:hAnsi="Garamond"/>
        <w:sz w:val="16"/>
      </w:rPr>
    </w:pPr>
    <w:r>
      <w:rPr>
        <w:rFonts w:ascii="Garamond" w:hAnsi="Garamond"/>
        <w:sz w:val="16"/>
      </w:rPr>
      <w:t xml:space="preserve">Registered in </w:t>
    </w:r>
    <w:smartTag w:uri="urn:schemas-microsoft-com:office:smarttags" w:element="place">
      <w:smartTag w:uri="urn:schemas-microsoft-com:office:smarttags" w:element="country-region">
        <w:r>
          <w:rPr>
            <w:rFonts w:ascii="Garamond" w:hAnsi="Garamond"/>
            <w:sz w:val="16"/>
          </w:rPr>
          <w:t>England</w:t>
        </w:r>
      </w:smartTag>
    </w:smartTag>
    <w:r>
      <w:rPr>
        <w:rFonts w:ascii="Garamond" w:hAnsi="Garamond"/>
        <w:sz w:val="16"/>
      </w:rPr>
      <w:t xml:space="preserve"> No</w:t>
    </w:r>
    <w:r w:rsidRPr="00F102E0">
      <w:rPr>
        <w:rFonts w:ascii="Garamond" w:hAnsi="Garamond"/>
        <w:sz w:val="16"/>
      </w:rPr>
      <w:t xml:space="preserve"> 02164880</w:t>
    </w:r>
    <w:r>
      <w:rPr>
        <w:rFonts w:ascii="Garamond" w:hAnsi="Garamond"/>
        <w:sz w:val="16"/>
      </w:rPr>
      <w:t xml:space="preserve"> and Registered Charity No 298522</w:t>
    </w:r>
  </w:p>
  <w:p w:rsidR="00A23DE6" w:rsidRPr="00F102E0" w:rsidRDefault="00A23DE6" w:rsidP="00F102E0">
    <w:pPr>
      <w:pStyle w:val="Footer"/>
      <w:jc w:val="center"/>
      <w:rPr>
        <w:rFonts w:ascii="Garamond" w:hAnsi="Garamond"/>
        <w:sz w:val="16"/>
      </w:rPr>
    </w:pPr>
  </w:p>
  <w:p w:rsidR="00A23DE6" w:rsidRDefault="00A23DE6">
    <w:pPr>
      <w:pStyle w:val="Footer"/>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41A" w:rsidRDefault="00E2141A">
      <w:r>
        <w:separator/>
      </w:r>
    </w:p>
  </w:footnote>
  <w:footnote w:type="continuationSeparator" w:id="0">
    <w:p w:rsidR="00E2141A" w:rsidRDefault="00E214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E6" w:rsidRDefault="00A23DE6">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E6" w:rsidRDefault="009D26C0">
    <w:pPr>
      <w:pStyle w:val="Header"/>
      <w:jc w:val="center"/>
    </w:pPr>
    <w:r>
      <w:rPr>
        <w:rFonts w:ascii="Garamond" w:hAnsi="Garamond"/>
        <w:noProof/>
        <w:lang w:eastAsia="en-GB"/>
      </w:rPr>
      <w:drawing>
        <wp:inline distT="0" distB="0" distL="0" distR="0">
          <wp:extent cx="2373630" cy="1272540"/>
          <wp:effectExtent l="0" t="0" r="7620" b="3810"/>
          <wp:docPr id="1" name="Picture 1" descr="Black and White small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and White small 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30" cy="1272540"/>
                  </a:xfrm>
                  <a:prstGeom prst="rect">
                    <a:avLst/>
                  </a:prstGeom>
                  <a:noFill/>
                  <a:ln>
                    <a:noFill/>
                  </a:ln>
                </pic:spPr>
              </pic:pic>
            </a:graphicData>
          </a:graphic>
        </wp:inline>
      </w:drawing>
    </w:r>
  </w:p>
  <w:p w:rsidR="00A23DE6" w:rsidRDefault="00A23DE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54E6D"/>
    <w:multiLevelType w:val="singleLevel"/>
    <w:tmpl w:val="F4A2751C"/>
    <w:lvl w:ilvl="0">
      <w:start w:val="1"/>
      <w:numFmt w:val="decimal"/>
      <w:lvlText w:val="%1."/>
      <w:legacy w:legacy="1" w:legacySpace="0" w:legacyIndent="360"/>
      <w:lvlJc w:val="left"/>
      <w:pPr>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CC"/>
    <w:rsid w:val="00001188"/>
    <w:rsid w:val="00006F48"/>
    <w:rsid w:val="0002030D"/>
    <w:rsid w:val="000345EF"/>
    <w:rsid w:val="0004357C"/>
    <w:rsid w:val="0007057B"/>
    <w:rsid w:val="00077F89"/>
    <w:rsid w:val="000812D8"/>
    <w:rsid w:val="000D6EA5"/>
    <w:rsid w:val="000E413B"/>
    <w:rsid w:val="00100994"/>
    <w:rsid w:val="001020F9"/>
    <w:rsid w:val="00105079"/>
    <w:rsid w:val="001063D6"/>
    <w:rsid w:val="0011683F"/>
    <w:rsid w:val="0012765D"/>
    <w:rsid w:val="00131918"/>
    <w:rsid w:val="00132A1F"/>
    <w:rsid w:val="00161CE0"/>
    <w:rsid w:val="00162308"/>
    <w:rsid w:val="00171339"/>
    <w:rsid w:val="001761BD"/>
    <w:rsid w:val="001D27D0"/>
    <w:rsid w:val="001D70A6"/>
    <w:rsid w:val="00201604"/>
    <w:rsid w:val="00207776"/>
    <w:rsid w:val="002078FA"/>
    <w:rsid w:val="0021411E"/>
    <w:rsid w:val="0021626E"/>
    <w:rsid w:val="00223691"/>
    <w:rsid w:val="002306BB"/>
    <w:rsid w:val="00245991"/>
    <w:rsid w:val="00245EC3"/>
    <w:rsid w:val="002648F1"/>
    <w:rsid w:val="002B3389"/>
    <w:rsid w:val="002B36CC"/>
    <w:rsid w:val="002C547C"/>
    <w:rsid w:val="002C65C0"/>
    <w:rsid w:val="002E6DBC"/>
    <w:rsid w:val="002F06F8"/>
    <w:rsid w:val="002F4CEB"/>
    <w:rsid w:val="0030013C"/>
    <w:rsid w:val="0031355B"/>
    <w:rsid w:val="00324A00"/>
    <w:rsid w:val="00327AF1"/>
    <w:rsid w:val="003422E5"/>
    <w:rsid w:val="003445B7"/>
    <w:rsid w:val="003477D0"/>
    <w:rsid w:val="003813A7"/>
    <w:rsid w:val="00382218"/>
    <w:rsid w:val="00391041"/>
    <w:rsid w:val="00391B80"/>
    <w:rsid w:val="00393A8B"/>
    <w:rsid w:val="003A2D9F"/>
    <w:rsid w:val="003C1BE8"/>
    <w:rsid w:val="003C585D"/>
    <w:rsid w:val="003D5B69"/>
    <w:rsid w:val="00401312"/>
    <w:rsid w:val="0041710A"/>
    <w:rsid w:val="00422854"/>
    <w:rsid w:val="00423B12"/>
    <w:rsid w:val="00431C66"/>
    <w:rsid w:val="004345A0"/>
    <w:rsid w:val="0043599C"/>
    <w:rsid w:val="00451E6B"/>
    <w:rsid w:val="00453E36"/>
    <w:rsid w:val="00457204"/>
    <w:rsid w:val="004979D3"/>
    <w:rsid w:val="004A4E21"/>
    <w:rsid w:val="004B0873"/>
    <w:rsid w:val="004C5ED9"/>
    <w:rsid w:val="004D4931"/>
    <w:rsid w:val="004D5276"/>
    <w:rsid w:val="004D6DA4"/>
    <w:rsid w:val="004E7668"/>
    <w:rsid w:val="004F3A43"/>
    <w:rsid w:val="004F47C4"/>
    <w:rsid w:val="004F6F48"/>
    <w:rsid w:val="00500A44"/>
    <w:rsid w:val="00502694"/>
    <w:rsid w:val="005044B3"/>
    <w:rsid w:val="00510896"/>
    <w:rsid w:val="005165A6"/>
    <w:rsid w:val="005169B3"/>
    <w:rsid w:val="00532652"/>
    <w:rsid w:val="00544877"/>
    <w:rsid w:val="00553435"/>
    <w:rsid w:val="005715B8"/>
    <w:rsid w:val="00577A2A"/>
    <w:rsid w:val="00580157"/>
    <w:rsid w:val="005B10EC"/>
    <w:rsid w:val="005C2BAB"/>
    <w:rsid w:val="005D791B"/>
    <w:rsid w:val="005E04A9"/>
    <w:rsid w:val="005E449C"/>
    <w:rsid w:val="005F7F22"/>
    <w:rsid w:val="00615FBD"/>
    <w:rsid w:val="00616CD7"/>
    <w:rsid w:val="0062494C"/>
    <w:rsid w:val="00631583"/>
    <w:rsid w:val="00672C74"/>
    <w:rsid w:val="00684F51"/>
    <w:rsid w:val="006912F9"/>
    <w:rsid w:val="00693860"/>
    <w:rsid w:val="006D218C"/>
    <w:rsid w:val="006D7CA1"/>
    <w:rsid w:val="006E40FC"/>
    <w:rsid w:val="006F3C81"/>
    <w:rsid w:val="006F3F5F"/>
    <w:rsid w:val="007007F1"/>
    <w:rsid w:val="007143E3"/>
    <w:rsid w:val="007537CC"/>
    <w:rsid w:val="00780053"/>
    <w:rsid w:val="0079502A"/>
    <w:rsid w:val="007B500E"/>
    <w:rsid w:val="007D00FE"/>
    <w:rsid w:val="007D20EC"/>
    <w:rsid w:val="007E5E53"/>
    <w:rsid w:val="007F3079"/>
    <w:rsid w:val="00806BE4"/>
    <w:rsid w:val="0081195F"/>
    <w:rsid w:val="00817A03"/>
    <w:rsid w:val="00853FFA"/>
    <w:rsid w:val="00860209"/>
    <w:rsid w:val="00860C52"/>
    <w:rsid w:val="00882E7B"/>
    <w:rsid w:val="00887113"/>
    <w:rsid w:val="008B64AE"/>
    <w:rsid w:val="008C12EC"/>
    <w:rsid w:val="008D0A82"/>
    <w:rsid w:val="008D5C11"/>
    <w:rsid w:val="00912D30"/>
    <w:rsid w:val="0091470B"/>
    <w:rsid w:val="009213E6"/>
    <w:rsid w:val="0093378D"/>
    <w:rsid w:val="00943091"/>
    <w:rsid w:val="00952FB5"/>
    <w:rsid w:val="0098052D"/>
    <w:rsid w:val="00993220"/>
    <w:rsid w:val="009A72DA"/>
    <w:rsid w:val="009B07C4"/>
    <w:rsid w:val="009C0CA4"/>
    <w:rsid w:val="009C2C32"/>
    <w:rsid w:val="009C4056"/>
    <w:rsid w:val="009C4189"/>
    <w:rsid w:val="009C732D"/>
    <w:rsid w:val="009C76C3"/>
    <w:rsid w:val="009D26C0"/>
    <w:rsid w:val="009D56FF"/>
    <w:rsid w:val="009F57C7"/>
    <w:rsid w:val="00A03CC4"/>
    <w:rsid w:val="00A0556F"/>
    <w:rsid w:val="00A117EC"/>
    <w:rsid w:val="00A22E4E"/>
    <w:rsid w:val="00A23DE6"/>
    <w:rsid w:val="00A408D2"/>
    <w:rsid w:val="00A4547B"/>
    <w:rsid w:val="00A46E49"/>
    <w:rsid w:val="00A47450"/>
    <w:rsid w:val="00A6652A"/>
    <w:rsid w:val="00A72173"/>
    <w:rsid w:val="00A72187"/>
    <w:rsid w:val="00A747F9"/>
    <w:rsid w:val="00A80E01"/>
    <w:rsid w:val="00AB1838"/>
    <w:rsid w:val="00AC7DC5"/>
    <w:rsid w:val="00AD27FA"/>
    <w:rsid w:val="00AE1418"/>
    <w:rsid w:val="00B03DCC"/>
    <w:rsid w:val="00B266BC"/>
    <w:rsid w:val="00B3535C"/>
    <w:rsid w:val="00B3598D"/>
    <w:rsid w:val="00B44FCF"/>
    <w:rsid w:val="00B51AA3"/>
    <w:rsid w:val="00B52BDF"/>
    <w:rsid w:val="00B6771B"/>
    <w:rsid w:val="00B86754"/>
    <w:rsid w:val="00B87CE7"/>
    <w:rsid w:val="00B94BF5"/>
    <w:rsid w:val="00BA1949"/>
    <w:rsid w:val="00BA24C2"/>
    <w:rsid w:val="00BA6D8C"/>
    <w:rsid w:val="00BB06B4"/>
    <w:rsid w:val="00BB7CED"/>
    <w:rsid w:val="00BD3332"/>
    <w:rsid w:val="00BF09B8"/>
    <w:rsid w:val="00C3121B"/>
    <w:rsid w:val="00C33F37"/>
    <w:rsid w:val="00C47872"/>
    <w:rsid w:val="00C74737"/>
    <w:rsid w:val="00C759DC"/>
    <w:rsid w:val="00C76DA8"/>
    <w:rsid w:val="00CA2820"/>
    <w:rsid w:val="00CB0FB5"/>
    <w:rsid w:val="00CB1525"/>
    <w:rsid w:val="00CD4A39"/>
    <w:rsid w:val="00D005DD"/>
    <w:rsid w:val="00D15F43"/>
    <w:rsid w:val="00D16151"/>
    <w:rsid w:val="00D223BF"/>
    <w:rsid w:val="00D226B9"/>
    <w:rsid w:val="00D24BF0"/>
    <w:rsid w:val="00D403ED"/>
    <w:rsid w:val="00D73689"/>
    <w:rsid w:val="00DB1158"/>
    <w:rsid w:val="00DB1E9F"/>
    <w:rsid w:val="00DD5E38"/>
    <w:rsid w:val="00E2141A"/>
    <w:rsid w:val="00E33AC7"/>
    <w:rsid w:val="00E36740"/>
    <w:rsid w:val="00E370B0"/>
    <w:rsid w:val="00E41F00"/>
    <w:rsid w:val="00E443D7"/>
    <w:rsid w:val="00E50397"/>
    <w:rsid w:val="00E551F8"/>
    <w:rsid w:val="00E72AF8"/>
    <w:rsid w:val="00E8037D"/>
    <w:rsid w:val="00EA458C"/>
    <w:rsid w:val="00EB6001"/>
    <w:rsid w:val="00EB75F4"/>
    <w:rsid w:val="00EC49FE"/>
    <w:rsid w:val="00EE6E75"/>
    <w:rsid w:val="00F02B00"/>
    <w:rsid w:val="00F102E0"/>
    <w:rsid w:val="00F600ED"/>
    <w:rsid w:val="00F900B5"/>
    <w:rsid w:val="00FB0505"/>
    <w:rsid w:val="00FB569C"/>
    <w:rsid w:val="00FC7AE1"/>
    <w:rsid w:val="00FD0736"/>
    <w:rsid w:val="00FD1E43"/>
    <w:rsid w:val="00FF0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5:docId w15:val="{920AEFD5-146C-4510-A766-4A8DE388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E3"/>
    <w:rPr>
      <w:rFonts w:ascii="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BalloonText">
    <w:name w:val="Balloon Text"/>
    <w:basedOn w:val="Normal"/>
    <w:semiHidden/>
    <w:rsid w:val="002B36CC"/>
    <w:rPr>
      <w:rFonts w:ascii="Tahoma" w:hAnsi="Tahoma" w:cs="Tahoma"/>
      <w:sz w:val="16"/>
      <w:szCs w:val="16"/>
    </w:rPr>
  </w:style>
  <w:style w:type="paragraph" w:styleId="Title">
    <w:name w:val="Title"/>
    <w:basedOn w:val="Normal"/>
    <w:qFormat/>
    <w:rsid w:val="002B3389"/>
    <w:pPr>
      <w:overflowPunct w:val="0"/>
      <w:autoSpaceDE w:val="0"/>
      <w:autoSpaceDN w:val="0"/>
      <w:adjustRightInd w:val="0"/>
      <w:jc w:val="center"/>
      <w:textAlignment w:val="baseline"/>
    </w:pPr>
    <w:rPr>
      <w:b/>
      <w:u w:val="single"/>
    </w:rPr>
  </w:style>
  <w:style w:type="character" w:styleId="Hyperlink">
    <w:name w:val="Hyperlink"/>
    <w:uiPriority w:val="99"/>
    <w:unhideWhenUsed/>
    <w:rsid w:val="00CD4A39"/>
    <w:rPr>
      <w:color w:val="0000FF"/>
      <w:u w:val="single"/>
    </w:rPr>
  </w:style>
  <w:style w:type="character" w:styleId="FollowedHyperlink">
    <w:name w:val="FollowedHyperlink"/>
    <w:uiPriority w:val="99"/>
    <w:semiHidden/>
    <w:unhideWhenUsed/>
    <w:rsid w:val="00860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t-francis.wilts.sch.uk" TargetMode="External"/><Relationship Id="rId2" Type="http://schemas.openxmlformats.org/officeDocument/2006/relationships/hyperlink" Target="mailto:schooloffice@stfpewsey.co.uk"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enc\Application%20Data\Microsoft\Templates\St%20%20Francis%20Headed%20Paper%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B832E-91F7-4BBD-B369-34256FCB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Francis Headed Paper New Logo</Template>
  <TotalTime>0</TotalTime>
  <Pages>2</Pages>
  <Words>459</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 Francis School Standard Letter Template</vt:lpstr>
    </vt:vector>
  </TitlesOfParts>
  <Company>Hayfran Trust</Company>
  <LinksUpToDate>false</LinksUpToDate>
  <CharactersWithSpaces>3126</CharactersWithSpaces>
  <SharedDoc>false</SharedDoc>
  <HLinks>
    <vt:vector size="12" baseType="variant">
      <vt:variant>
        <vt:i4>3866677</vt:i4>
      </vt:variant>
      <vt:variant>
        <vt:i4>3</vt:i4>
      </vt:variant>
      <vt:variant>
        <vt:i4>0</vt:i4>
      </vt:variant>
      <vt:variant>
        <vt:i4>5</vt:i4>
      </vt:variant>
      <vt:variant>
        <vt:lpwstr>http://www.st-francis.wilts.sch.uk/</vt:lpwstr>
      </vt:variant>
      <vt:variant>
        <vt:lpwstr/>
      </vt:variant>
      <vt:variant>
        <vt:i4>5832763</vt:i4>
      </vt:variant>
      <vt:variant>
        <vt:i4>0</vt:i4>
      </vt:variant>
      <vt:variant>
        <vt:i4>0</vt:i4>
      </vt:variant>
      <vt:variant>
        <vt:i4>5</vt:i4>
      </vt:variant>
      <vt:variant>
        <vt:lpwstr>mailto:schooloffice@st-francis.wilts.sch.uk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Francis School Standard Letter Template</dc:title>
  <dc:subject>Writing Letters</dc:subject>
  <dc:creator>allenc</dc:creator>
  <cp:lastModifiedBy>Julie Thomas</cp:lastModifiedBy>
  <cp:revision>2</cp:revision>
  <cp:lastPrinted>2019-03-21T13:26:00Z</cp:lastPrinted>
  <dcterms:created xsi:type="dcterms:W3CDTF">2023-09-06T12:53:00Z</dcterms:created>
  <dcterms:modified xsi:type="dcterms:W3CDTF">2023-09-06T12:53:00Z</dcterms:modified>
</cp:coreProperties>
</file>